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6108" w14:textId="77777777" w:rsidR="00994714" w:rsidRDefault="00994714" w:rsidP="00994714">
      <w:pPr>
        <w:pStyle w:val="Heading1"/>
        <w:jc w:val="center"/>
      </w:pPr>
      <w:r>
        <w:t>Application for the Comprehensive DBT training</w:t>
      </w:r>
      <w:r w:rsidRPr="00935242">
        <w:t xml:space="preserve"> </w:t>
      </w:r>
    </w:p>
    <w:p w14:paraId="52B771E8" w14:textId="77777777" w:rsidR="00994714" w:rsidRDefault="00994714" w:rsidP="00E0646D">
      <w:pPr>
        <w:pStyle w:val="NoSpacing"/>
      </w:pPr>
    </w:p>
    <w:p w14:paraId="6299B0D0" w14:textId="256641AE" w:rsidR="00994714" w:rsidRDefault="00994714" w:rsidP="00E0646D">
      <w:pPr>
        <w:pStyle w:val="NoSpacing"/>
      </w:pPr>
      <w:r w:rsidRPr="007B622B">
        <w:rPr>
          <w:b/>
        </w:rPr>
        <w:t>Directions:</w:t>
      </w:r>
      <w:r>
        <w:t xml:space="preserve"> Please complete the application thoroughly. Be mindful that a maximum of 1</w:t>
      </w:r>
      <w:r w:rsidR="002E385F">
        <w:t>2</w:t>
      </w:r>
      <w:r>
        <w:t xml:space="preserve"> programs (with up to four participants </w:t>
      </w:r>
      <w:r w:rsidR="00892AB9">
        <w:t>per team</w:t>
      </w:r>
      <w:r>
        <w:t>) will be invited to attend this training. Priority will be given to programs who are able to fully implement the components of DBT within their organization. It is critically important that any selected programs and participants follow</w:t>
      </w:r>
      <w:r w:rsidR="00892AB9">
        <w:t xml:space="preserve"> </w:t>
      </w:r>
      <w:r>
        <w:t xml:space="preserve">through with the training and implementation program to completion. </w:t>
      </w:r>
      <w:r w:rsidR="00364B9F">
        <w:t xml:space="preserve">  Completed applications must be submitted by </w:t>
      </w:r>
      <w:r w:rsidR="00364B9F" w:rsidRPr="005A21FA">
        <w:rPr>
          <w:highlight w:val="yellow"/>
        </w:rPr>
        <w:t xml:space="preserve">4:00pm on Friday, </w:t>
      </w:r>
      <w:r w:rsidR="002E385F">
        <w:rPr>
          <w:highlight w:val="yellow"/>
        </w:rPr>
        <w:t>April</w:t>
      </w:r>
      <w:r w:rsidR="00364B9F" w:rsidRPr="005A21FA">
        <w:rPr>
          <w:highlight w:val="yellow"/>
        </w:rPr>
        <w:t xml:space="preserve"> </w:t>
      </w:r>
      <w:r w:rsidR="002E385F">
        <w:rPr>
          <w:highlight w:val="yellow"/>
        </w:rPr>
        <w:t>2</w:t>
      </w:r>
      <w:r w:rsidR="00364B9F" w:rsidRPr="00265D92">
        <w:rPr>
          <w:highlight w:val="yellow"/>
        </w:rPr>
        <w:t>8</w:t>
      </w:r>
      <w:r w:rsidR="00364B9F" w:rsidRPr="00265D92">
        <w:rPr>
          <w:highlight w:val="yellow"/>
          <w:vertAlign w:val="superscript"/>
        </w:rPr>
        <w:t>th</w:t>
      </w:r>
      <w:r w:rsidR="00364B9F" w:rsidRPr="00265D92">
        <w:rPr>
          <w:highlight w:val="yellow"/>
        </w:rPr>
        <w:t>, 202</w:t>
      </w:r>
      <w:r w:rsidR="002E385F" w:rsidRPr="00265D92">
        <w:rPr>
          <w:highlight w:val="yellow"/>
        </w:rPr>
        <w:t>3</w:t>
      </w:r>
      <w:r w:rsidR="00364B9F">
        <w:t xml:space="preserve">, to the Behavioral Health Training Partnership at </w:t>
      </w:r>
      <w:hyperlink r:id="rId8" w:history="1">
        <w:r w:rsidR="00364B9F" w:rsidRPr="00A84D17">
          <w:rPr>
            <w:rStyle w:val="Hyperlink"/>
          </w:rPr>
          <w:t>bhtp@uwgb.edu</w:t>
        </w:r>
      </w:hyperlink>
      <w:r w:rsidR="00364B9F">
        <w:t xml:space="preserve">. </w:t>
      </w:r>
    </w:p>
    <w:p w14:paraId="3D210C1B" w14:textId="77777777" w:rsidR="00FF1762" w:rsidRDefault="00FF1762" w:rsidP="00E0646D">
      <w:pPr>
        <w:pStyle w:val="NoSpacing"/>
      </w:pPr>
    </w:p>
    <w:p w14:paraId="37DA3AE8" w14:textId="77777777" w:rsidR="00994714" w:rsidRDefault="00994714" w:rsidP="00994714">
      <w:r>
        <w:t xml:space="preserve">Agency 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4A129A9E" w14:textId="77777777" w:rsidR="00994714" w:rsidRDefault="00994714" w:rsidP="00994714">
      <w:r>
        <w:t xml:space="preserve">Agency Address: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6C26C0D" w14:textId="77777777" w:rsidR="00994714" w:rsidRDefault="00994714" w:rsidP="00E0646D">
      <w:pPr>
        <w:pStyle w:val="NoSpacing"/>
      </w:pPr>
      <w:r>
        <w:t xml:space="preserve">Person Completing Application: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BB80198" w14:textId="77777777" w:rsidR="00994714" w:rsidRDefault="00FF1762" w:rsidP="00E0646D">
      <w:pPr>
        <w:pStyle w:val="NoSpacing"/>
        <w:ind w:firstLine="720"/>
      </w:pPr>
      <w:r>
        <w:t>Contact E</w:t>
      </w:r>
      <w:r w:rsidR="00994714">
        <w:t>mail</w:t>
      </w:r>
      <w:r>
        <w:t>:</w:t>
      </w:r>
      <w:r w:rsidR="00994714">
        <w:t xml:space="preserve"> </w:t>
      </w:r>
      <w:r w:rsidR="00994714">
        <w:fldChar w:fldCharType="begin">
          <w:ffData>
            <w:name w:val="Text4"/>
            <w:enabled/>
            <w:calcOnExit w:val="0"/>
            <w:textInput/>
          </w:ffData>
        </w:fldChar>
      </w:r>
      <w:bookmarkStart w:id="3" w:name="Text4"/>
      <w:r w:rsidR="00994714">
        <w:instrText xml:space="preserve"> FORMTEXT </w:instrText>
      </w:r>
      <w:r w:rsidR="00994714">
        <w:fldChar w:fldCharType="separate"/>
      </w:r>
      <w:r w:rsidR="00994714">
        <w:rPr>
          <w:noProof/>
        </w:rPr>
        <w:t> </w:t>
      </w:r>
      <w:r w:rsidR="00994714">
        <w:rPr>
          <w:noProof/>
        </w:rPr>
        <w:t> </w:t>
      </w:r>
      <w:r w:rsidR="00994714">
        <w:rPr>
          <w:noProof/>
        </w:rPr>
        <w:t> </w:t>
      </w:r>
      <w:r w:rsidR="00994714">
        <w:rPr>
          <w:noProof/>
        </w:rPr>
        <w:t> </w:t>
      </w:r>
      <w:r w:rsidR="00994714">
        <w:rPr>
          <w:noProof/>
        </w:rPr>
        <w:t> </w:t>
      </w:r>
      <w:r w:rsidR="00994714">
        <w:fldChar w:fldCharType="end"/>
      </w:r>
      <w:bookmarkEnd w:id="3"/>
    </w:p>
    <w:p w14:paraId="4D21FA03" w14:textId="77777777" w:rsidR="00FF1762" w:rsidRDefault="00FF1762" w:rsidP="00E0646D">
      <w:pPr>
        <w:pStyle w:val="NoSpacing"/>
        <w:ind w:firstLine="720"/>
      </w:pPr>
      <w:r>
        <w:t xml:space="preserve">Phone: </w:t>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B811E1B" w14:textId="77777777" w:rsidR="00E0646D" w:rsidRDefault="00E0646D" w:rsidP="00E0646D">
      <w:pPr>
        <w:pStyle w:val="NoSpacing"/>
      </w:pPr>
    </w:p>
    <w:p w14:paraId="136CC38F" w14:textId="77777777" w:rsidR="00994714" w:rsidRDefault="00994714" w:rsidP="00E0646D">
      <w:pPr>
        <w:pStyle w:val="NoSpacing"/>
      </w:pPr>
      <w:r>
        <w:t xml:space="preserve">Contact Person for Questions (if different than above): </w:t>
      </w:r>
      <w:r w:rsidR="00FF1762">
        <w:fldChar w:fldCharType="begin">
          <w:ffData>
            <w:name w:val="Text6"/>
            <w:enabled/>
            <w:calcOnExit w:val="0"/>
            <w:textInput/>
          </w:ffData>
        </w:fldChar>
      </w:r>
      <w:bookmarkStart w:id="5" w:name="Text6"/>
      <w:r w:rsidR="00FF1762">
        <w:instrText xml:space="preserve"> FORMTEXT </w:instrText>
      </w:r>
      <w:r w:rsidR="00FF1762">
        <w:fldChar w:fldCharType="separate"/>
      </w:r>
      <w:r w:rsidR="00FF1762">
        <w:rPr>
          <w:noProof/>
        </w:rPr>
        <w:t> </w:t>
      </w:r>
      <w:r w:rsidR="00FF1762">
        <w:rPr>
          <w:noProof/>
        </w:rPr>
        <w:t> </w:t>
      </w:r>
      <w:r w:rsidR="00FF1762">
        <w:rPr>
          <w:noProof/>
        </w:rPr>
        <w:t> </w:t>
      </w:r>
      <w:r w:rsidR="00FF1762">
        <w:rPr>
          <w:noProof/>
        </w:rPr>
        <w:t> </w:t>
      </w:r>
      <w:r w:rsidR="00FF1762">
        <w:rPr>
          <w:noProof/>
        </w:rPr>
        <w:t> </w:t>
      </w:r>
      <w:r w:rsidR="00FF1762">
        <w:fldChar w:fldCharType="end"/>
      </w:r>
      <w:bookmarkEnd w:id="5"/>
    </w:p>
    <w:p w14:paraId="4E96FEF1" w14:textId="77777777" w:rsidR="00FF1762" w:rsidRDefault="00FF1762" w:rsidP="00E0646D">
      <w:pPr>
        <w:pStyle w:val="NoSpacing"/>
        <w:ind w:firstLine="720"/>
      </w:pPr>
      <w:r>
        <w:t xml:space="preserve">Contact Email: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BF5405" w14:textId="77777777" w:rsidR="00FF1762" w:rsidRDefault="00FF1762" w:rsidP="00E0646D">
      <w:pPr>
        <w:pStyle w:val="NoSpacing"/>
        <w:ind w:firstLine="720"/>
      </w:pPr>
      <w:r>
        <w:t xml:space="preserve">Phone: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070FF1" w14:textId="77777777" w:rsidR="00E0646D" w:rsidRDefault="00E0646D" w:rsidP="00E0646D">
      <w:pPr>
        <w:pStyle w:val="ListParagraph"/>
        <w:ind w:left="630"/>
      </w:pPr>
    </w:p>
    <w:p w14:paraId="4DFB7F5F" w14:textId="1FF09D2C" w:rsidR="00994714" w:rsidRDefault="002E385F" w:rsidP="00994714">
      <w:pPr>
        <w:pStyle w:val="ListParagraph"/>
        <w:numPr>
          <w:ilvl w:val="0"/>
          <w:numId w:val="1"/>
        </w:numPr>
      </w:pPr>
      <w:r>
        <w:t xml:space="preserve">In order to participate in this collaborative, you must provide all components of DBT by </w:t>
      </w:r>
      <w:r w:rsidR="00D71D9D">
        <w:t>December 31, 2023</w:t>
      </w:r>
      <w:r>
        <w:t xml:space="preserve">.  Please describe your plans for implementation of DBT in your organization.  </w:t>
      </w:r>
      <w:r w:rsidR="00994714">
        <w:t>(Including individual DBT, Skills Group, Telephone Consultation and Weekly Consultation team) to fidelity?  Are you already utilizing DBT service components?</w:t>
      </w:r>
    </w:p>
    <w:p w14:paraId="44522BDD" w14:textId="77777777" w:rsidR="00FF1762" w:rsidRDefault="00FF1762" w:rsidP="00FF1762">
      <w:pPr>
        <w:pStyle w:val="ListParagraph"/>
        <w:ind w:left="63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F699AA6" w14:textId="77777777" w:rsidR="00E0646D" w:rsidRDefault="00E0646D" w:rsidP="00E0646D">
      <w:pPr>
        <w:pStyle w:val="ListParagraph"/>
        <w:ind w:left="630"/>
      </w:pPr>
    </w:p>
    <w:p w14:paraId="315E9238" w14:textId="59D764AE" w:rsidR="00994714" w:rsidRPr="00E0646D" w:rsidRDefault="00994714" w:rsidP="00E0646D">
      <w:pPr>
        <w:pStyle w:val="ListParagraph"/>
        <w:numPr>
          <w:ilvl w:val="0"/>
          <w:numId w:val="1"/>
        </w:numPr>
      </w:pPr>
      <w:r>
        <w:t xml:space="preserve">Please identify a </w:t>
      </w:r>
      <w:proofErr w:type="gramStart"/>
      <w:r>
        <w:t>Supervisor</w:t>
      </w:r>
      <w:proofErr w:type="gramEnd"/>
      <w:r>
        <w:t xml:space="preserve"> who will attend the </w:t>
      </w:r>
      <w:r w:rsidR="005A21FA">
        <w:rPr>
          <w:highlight w:val="yellow"/>
        </w:rPr>
        <w:t>June 2</w:t>
      </w:r>
      <w:r w:rsidR="00F0119A" w:rsidRPr="005A21FA">
        <w:rPr>
          <w:highlight w:val="yellow"/>
        </w:rPr>
        <w:t>2, 202</w:t>
      </w:r>
      <w:r w:rsidR="002E385F">
        <w:rPr>
          <w:highlight w:val="yellow"/>
        </w:rPr>
        <w:t>3</w:t>
      </w:r>
      <w:r w:rsidR="00F0119A" w:rsidRPr="005A21FA">
        <w:rPr>
          <w:highlight w:val="yellow"/>
        </w:rPr>
        <w:t xml:space="preserve"> (1</w:t>
      </w:r>
      <w:r w:rsidR="005A21FA">
        <w:rPr>
          <w:highlight w:val="yellow"/>
        </w:rPr>
        <w:t>2</w:t>
      </w:r>
      <w:r w:rsidR="002E385F">
        <w:rPr>
          <w:highlight w:val="yellow"/>
        </w:rPr>
        <w:t>:00</w:t>
      </w:r>
      <w:r w:rsidR="00F0119A" w:rsidRPr="005A21FA">
        <w:rPr>
          <w:highlight w:val="yellow"/>
        </w:rPr>
        <w:t>-</w:t>
      </w:r>
      <w:r w:rsidR="005A21FA">
        <w:rPr>
          <w:highlight w:val="yellow"/>
        </w:rPr>
        <w:t>4</w:t>
      </w:r>
      <w:r w:rsidR="002E385F">
        <w:rPr>
          <w:highlight w:val="yellow"/>
        </w:rPr>
        <w:t>:00</w:t>
      </w:r>
      <w:r w:rsidR="00F0119A" w:rsidRPr="005A21FA">
        <w:rPr>
          <w:highlight w:val="yellow"/>
        </w:rPr>
        <w:t>pm)</w:t>
      </w:r>
      <w:r w:rsidR="00F0119A">
        <w:t xml:space="preserve"> </w:t>
      </w:r>
      <w:r w:rsidR="00F0119A" w:rsidRPr="00F0119A">
        <w:rPr>
          <w:i/>
        </w:rPr>
        <w:t>Orientation for Administrators</w:t>
      </w:r>
      <w:r w:rsidR="00F0119A">
        <w:t xml:space="preserve"> </w:t>
      </w:r>
      <w:r>
        <w:t>training</w:t>
      </w:r>
      <w:r w:rsidR="002E385F">
        <w:t xml:space="preserve"> (via Zoom)</w:t>
      </w:r>
      <w:r>
        <w:t xml:space="preserve"> and provide support for practitioners and ensure fidelity to the model.</w:t>
      </w:r>
      <w:r w:rsidR="00465A79">
        <w:t xml:space="preserve"> </w:t>
      </w:r>
      <w:r w:rsidR="002E385F">
        <w:t>In addition to the training on June 22, 2023, there will be tw</w:t>
      </w:r>
      <w:r w:rsidR="00465A79">
        <w:t xml:space="preserve">o mandatory meetings with supervisors </w:t>
      </w:r>
      <w:r w:rsidR="002E385F">
        <w:t>before September 2024</w:t>
      </w:r>
      <w:r w:rsidR="00465A79">
        <w:t>.</w:t>
      </w:r>
    </w:p>
    <w:p w14:paraId="141C45DD" w14:textId="77777777" w:rsidR="00994714" w:rsidRDefault="00994714" w:rsidP="00994714">
      <w:pPr>
        <w:pStyle w:val="ListParagraph"/>
      </w:pPr>
      <w:r>
        <w:t>Name</w:t>
      </w:r>
      <w:r w:rsidR="006F3450">
        <w:t xml:space="preserve"> and email</w:t>
      </w:r>
      <w:r>
        <w:t xml:space="preserve">: </w:t>
      </w:r>
      <w:r w:rsidR="00FF1762">
        <w:fldChar w:fldCharType="begin">
          <w:ffData>
            <w:name w:val="Text8"/>
            <w:enabled/>
            <w:calcOnExit w:val="0"/>
            <w:textInput/>
          </w:ffData>
        </w:fldChar>
      </w:r>
      <w:bookmarkStart w:id="7" w:name="Text8"/>
      <w:r w:rsidR="00FF1762">
        <w:instrText xml:space="preserve"> FORMTEXT </w:instrText>
      </w:r>
      <w:r w:rsidR="00FF1762">
        <w:fldChar w:fldCharType="separate"/>
      </w:r>
      <w:r w:rsidR="00FF1762">
        <w:rPr>
          <w:noProof/>
        </w:rPr>
        <w:t> </w:t>
      </w:r>
      <w:r w:rsidR="00FF1762">
        <w:rPr>
          <w:noProof/>
        </w:rPr>
        <w:t> </w:t>
      </w:r>
      <w:r w:rsidR="00FF1762">
        <w:rPr>
          <w:noProof/>
        </w:rPr>
        <w:t> </w:t>
      </w:r>
      <w:r w:rsidR="00FF1762">
        <w:rPr>
          <w:noProof/>
        </w:rPr>
        <w:t> </w:t>
      </w:r>
      <w:r w:rsidR="00FF1762">
        <w:rPr>
          <w:noProof/>
        </w:rPr>
        <w:t> </w:t>
      </w:r>
      <w:r w:rsidR="00FF1762">
        <w:fldChar w:fldCharType="end"/>
      </w:r>
      <w:bookmarkEnd w:id="7"/>
    </w:p>
    <w:p w14:paraId="1BB0E8C2" w14:textId="77777777" w:rsidR="00994714" w:rsidRDefault="00994714" w:rsidP="00994714">
      <w:pPr>
        <w:pStyle w:val="ListParagraph"/>
      </w:pPr>
      <w:r>
        <w:t xml:space="preserve">Qualifications:  </w:t>
      </w:r>
      <w:r w:rsidR="00FF1762">
        <w:fldChar w:fldCharType="begin">
          <w:ffData>
            <w:name w:val="Text9"/>
            <w:enabled/>
            <w:calcOnExit w:val="0"/>
            <w:textInput/>
          </w:ffData>
        </w:fldChar>
      </w:r>
      <w:bookmarkStart w:id="8" w:name="Text9"/>
      <w:r w:rsidR="00FF1762">
        <w:instrText xml:space="preserve"> FORMTEXT </w:instrText>
      </w:r>
      <w:r w:rsidR="00FF1762">
        <w:fldChar w:fldCharType="separate"/>
      </w:r>
      <w:r w:rsidR="00FF1762">
        <w:rPr>
          <w:noProof/>
        </w:rPr>
        <w:t> </w:t>
      </w:r>
      <w:r w:rsidR="00FF1762">
        <w:rPr>
          <w:noProof/>
        </w:rPr>
        <w:t> </w:t>
      </w:r>
      <w:r w:rsidR="00FF1762">
        <w:rPr>
          <w:noProof/>
        </w:rPr>
        <w:t> </w:t>
      </w:r>
      <w:r w:rsidR="00FF1762">
        <w:rPr>
          <w:noProof/>
        </w:rPr>
        <w:t> </w:t>
      </w:r>
      <w:r w:rsidR="00FF1762">
        <w:rPr>
          <w:noProof/>
        </w:rPr>
        <w:t> </w:t>
      </w:r>
      <w:r w:rsidR="00FF1762">
        <w:fldChar w:fldCharType="end"/>
      </w:r>
      <w:bookmarkEnd w:id="8"/>
    </w:p>
    <w:p w14:paraId="6CDE1A2A" w14:textId="77777777" w:rsidR="00994714" w:rsidRDefault="00994714" w:rsidP="00994714">
      <w:pPr>
        <w:pStyle w:val="ListParagraph"/>
      </w:pPr>
      <w:r>
        <w:t>Experience:</w:t>
      </w:r>
      <w:r w:rsidR="00FF1762">
        <w:t xml:space="preserve"> </w:t>
      </w:r>
      <w:r w:rsidR="00FF1762">
        <w:fldChar w:fldCharType="begin">
          <w:ffData>
            <w:name w:val="Text10"/>
            <w:enabled/>
            <w:calcOnExit w:val="0"/>
            <w:textInput/>
          </w:ffData>
        </w:fldChar>
      </w:r>
      <w:bookmarkStart w:id="9" w:name="Text10"/>
      <w:r w:rsidR="00FF1762">
        <w:instrText xml:space="preserve"> FORMTEXT </w:instrText>
      </w:r>
      <w:r w:rsidR="00FF1762">
        <w:fldChar w:fldCharType="separate"/>
      </w:r>
      <w:r w:rsidR="00FF1762">
        <w:rPr>
          <w:noProof/>
        </w:rPr>
        <w:t> </w:t>
      </w:r>
      <w:r w:rsidR="00FF1762">
        <w:rPr>
          <w:noProof/>
        </w:rPr>
        <w:t> </w:t>
      </w:r>
      <w:r w:rsidR="00FF1762">
        <w:rPr>
          <w:noProof/>
        </w:rPr>
        <w:t> </w:t>
      </w:r>
      <w:r w:rsidR="00FF1762">
        <w:rPr>
          <w:noProof/>
        </w:rPr>
        <w:t> </w:t>
      </w:r>
      <w:r w:rsidR="00FF1762">
        <w:rPr>
          <w:noProof/>
        </w:rPr>
        <w:t> </w:t>
      </w:r>
      <w:r w:rsidR="00FF1762">
        <w:fldChar w:fldCharType="end"/>
      </w:r>
      <w:bookmarkEnd w:id="9"/>
    </w:p>
    <w:p w14:paraId="1F9EA63C" w14:textId="77777777" w:rsidR="00FF1762" w:rsidRDefault="00FF1762" w:rsidP="00994714">
      <w:pPr>
        <w:pStyle w:val="ListParagraph"/>
      </w:pPr>
    </w:p>
    <w:p w14:paraId="245C11B5" w14:textId="3700C218" w:rsidR="00994714" w:rsidRDefault="00994714" w:rsidP="00994714">
      <w:pPr>
        <w:pStyle w:val="ListParagraph"/>
        <w:numPr>
          <w:ilvl w:val="0"/>
          <w:numId w:val="1"/>
        </w:numPr>
      </w:pPr>
      <w:r>
        <w:t xml:space="preserve">Please identify </w:t>
      </w:r>
      <w:r w:rsidR="005A21FA">
        <w:t>at least</w:t>
      </w:r>
      <w:r w:rsidR="00FF1762">
        <w:t xml:space="preserve"> </w:t>
      </w:r>
      <w:r>
        <w:t>4 practitioners who will be responsible for delivering Comprehensive DBT at your agency. Be sure to indicate how long the practitioner has worked for the clinic and</w:t>
      </w:r>
      <w:r w:rsidRPr="00FF1762">
        <w:rPr>
          <w:b/>
        </w:rPr>
        <w:t xml:space="preserve"> </w:t>
      </w:r>
      <w:r w:rsidR="00FF1762" w:rsidRPr="00FF1762">
        <w:rPr>
          <w:b/>
        </w:rPr>
        <w:t>attach</w:t>
      </w:r>
      <w:r w:rsidRPr="00FF1762">
        <w:rPr>
          <w:b/>
        </w:rPr>
        <w:t xml:space="preserve"> a statement of support</w:t>
      </w:r>
      <w:r>
        <w:t xml:space="preserve"> that the practitioner will follow-through with the training and technical assistance to completion.   </w:t>
      </w:r>
    </w:p>
    <w:p w14:paraId="7B201249" w14:textId="77777777" w:rsidR="00892AB9" w:rsidRDefault="00892AB9" w:rsidP="00FF1762">
      <w:pPr>
        <w:pStyle w:val="ListParagraph"/>
        <w:ind w:left="630"/>
      </w:pPr>
    </w:p>
    <w:tbl>
      <w:tblPr>
        <w:tblStyle w:val="TableGrid"/>
        <w:tblW w:w="11654" w:type="dxa"/>
        <w:tblInd w:w="-455" w:type="dxa"/>
        <w:tblLook w:val="04A0" w:firstRow="1" w:lastRow="0" w:firstColumn="1" w:lastColumn="0" w:noHBand="0" w:noVBand="1"/>
      </w:tblPr>
      <w:tblGrid>
        <w:gridCol w:w="2610"/>
        <w:gridCol w:w="3510"/>
        <w:gridCol w:w="1530"/>
        <w:gridCol w:w="4004"/>
      </w:tblGrid>
      <w:tr w:rsidR="002E385F" w14:paraId="28D2CC48" w14:textId="77777777" w:rsidTr="001A6E26">
        <w:trPr>
          <w:trHeight w:val="735"/>
        </w:trPr>
        <w:tc>
          <w:tcPr>
            <w:tcW w:w="2610" w:type="dxa"/>
          </w:tcPr>
          <w:p w14:paraId="186A69F1" w14:textId="77777777" w:rsidR="002E385F" w:rsidRPr="00892AB9" w:rsidRDefault="002E385F" w:rsidP="00892AB9">
            <w:pPr>
              <w:pStyle w:val="ListParagraph"/>
              <w:ind w:left="0"/>
              <w:jc w:val="center"/>
              <w:rPr>
                <w:b/>
                <w:i/>
              </w:rPr>
            </w:pPr>
            <w:r w:rsidRPr="00892AB9">
              <w:rPr>
                <w:b/>
                <w:i/>
              </w:rPr>
              <w:t>Name</w:t>
            </w:r>
          </w:p>
        </w:tc>
        <w:tc>
          <w:tcPr>
            <w:tcW w:w="3510" w:type="dxa"/>
          </w:tcPr>
          <w:p w14:paraId="34781132" w14:textId="2D10ED82" w:rsidR="002E385F" w:rsidRPr="00E0646D" w:rsidRDefault="002E385F" w:rsidP="00892AB9">
            <w:pPr>
              <w:pStyle w:val="ListParagraph"/>
              <w:ind w:left="0"/>
              <w:jc w:val="center"/>
              <w:rPr>
                <w:b/>
                <w:i/>
                <w:sz w:val="20"/>
                <w:szCs w:val="20"/>
              </w:rPr>
            </w:pPr>
            <w:r>
              <w:rPr>
                <w:b/>
                <w:i/>
                <w:sz w:val="20"/>
                <w:szCs w:val="20"/>
              </w:rPr>
              <w:t>Position</w:t>
            </w:r>
            <w:r w:rsidR="001A6E26">
              <w:rPr>
                <w:b/>
                <w:i/>
                <w:sz w:val="20"/>
                <w:szCs w:val="20"/>
              </w:rPr>
              <w:t xml:space="preserve"> &amp; Licensure (if any)</w:t>
            </w:r>
          </w:p>
        </w:tc>
        <w:tc>
          <w:tcPr>
            <w:tcW w:w="1530" w:type="dxa"/>
          </w:tcPr>
          <w:p w14:paraId="456EF9EC" w14:textId="0A77E425" w:rsidR="002E385F" w:rsidRPr="00E0646D" w:rsidRDefault="002E385F" w:rsidP="00892AB9">
            <w:pPr>
              <w:pStyle w:val="ListParagraph"/>
              <w:ind w:left="0"/>
              <w:jc w:val="center"/>
              <w:rPr>
                <w:b/>
                <w:i/>
                <w:sz w:val="20"/>
                <w:szCs w:val="20"/>
              </w:rPr>
            </w:pPr>
            <w:r w:rsidRPr="00E0646D">
              <w:rPr>
                <w:b/>
                <w:i/>
                <w:sz w:val="20"/>
                <w:szCs w:val="20"/>
              </w:rPr>
              <w:t xml:space="preserve">Length of time employed </w:t>
            </w:r>
            <w:r>
              <w:rPr>
                <w:b/>
                <w:i/>
                <w:sz w:val="20"/>
                <w:szCs w:val="20"/>
              </w:rPr>
              <w:t>with c</w:t>
            </w:r>
            <w:r w:rsidRPr="00E0646D">
              <w:rPr>
                <w:b/>
                <w:i/>
                <w:sz w:val="20"/>
                <w:szCs w:val="20"/>
              </w:rPr>
              <w:t>linic</w:t>
            </w:r>
          </w:p>
        </w:tc>
        <w:tc>
          <w:tcPr>
            <w:tcW w:w="4004" w:type="dxa"/>
          </w:tcPr>
          <w:p w14:paraId="4D76B57D" w14:textId="77777777" w:rsidR="002E385F" w:rsidRPr="00892AB9" w:rsidRDefault="002E385F" w:rsidP="00892AB9">
            <w:pPr>
              <w:pStyle w:val="ListParagraph"/>
              <w:ind w:left="0"/>
              <w:jc w:val="center"/>
              <w:rPr>
                <w:b/>
                <w:i/>
              </w:rPr>
            </w:pPr>
            <w:r w:rsidRPr="00892AB9">
              <w:rPr>
                <w:b/>
                <w:i/>
              </w:rPr>
              <w:t>Email</w:t>
            </w:r>
          </w:p>
        </w:tc>
      </w:tr>
      <w:tr w:rsidR="002E385F" w14:paraId="0CB71451" w14:textId="77777777" w:rsidTr="001A6E26">
        <w:trPr>
          <w:trHeight w:val="424"/>
        </w:trPr>
        <w:tc>
          <w:tcPr>
            <w:tcW w:w="2610" w:type="dxa"/>
          </w:tcPr>
          <w:p w14:paraId="39F3BA9A" w14:textId="77777777" w:rsidR="002E385F" w:rsidRDefault="002E385F" w:rsidP="00FF1762">
            <w:pPr>
              <w:pStyle w:val="ListParagraph"/>
              <w:ind w:left="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510" w:type="dxa"/>
          </w:tcPr>
          <w:p w14:paraId="7A1462E6" w14:textId="0ABF64CE" w:rsidR="002E385F" w:rsidRDefault="001A6E26" w:rsidP="00FF1762">
            <w:pPr>
              <w:pStyle w:val="ListParagraph"/>
              <w:ind w:left="0"/>
            </w:pPr>
            <w:r>
              <w:fldChar w:fldCharType="begin">
                <w:ffData>
                  <w:name w:val="Text38"/>
                  <w:enabled/>
                  <w:calcOnExit w:val="0"/>
                  <w:textInput/>
                </w:ffData>
              </w:fldChar>
            </w:r>
            <w:bookmarkStart w:id="1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530" w:type="dxa"/>
          </w:tcPr>
          <w:p w14:paraId="564A749E" w14:textId="7D387604" w:rsidR="002E385F" w:rsidRDefault="002E385F" w:rsidP="00FF1762">
            <w:pPr>
              <w:pStyle w:val="ListParagraph"/>
              <w:ind w:left="0"/>
            </w:pPr>
            <w:r>
              <w:fldChar w:fldCharType="begin">
                <w:ffData>
                  <w:name w:val="Text15"/>
                  <w:enabled/>
                  <w:calcOnExit w:val="0"/>
                  <w:textInput/>
                </w:ffData>
              </w:fldChar>
            </w:r>
            <w:bookmarkStart w:id="1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4004" w:type="dxa"/>
          </w:tcPr>
          <w:p w14:paraId="0168C6F7" w14:textId="77777777" w:rsidR="002E385F" w:rsidRDefault="002E385F" w:rsidP="00FF1762">
            <w:pPr>
              <w:pStyle w:val="ListParagraph"/>
              <w:ind w:left="0"/>
            </w:pPr>
            <w:r>
              <w:fldChar w:fldCharType="begin">
                <w:ffData>
                  <w:name w:val="Text23"/>
                  <w:enabled/>
                  <w:calcOnExit w:val="0"/>
                  <w:textInput/>
                </w:ffData>
              </w:fldChar>
            </w:r>
            <w:bookmarkStart w:id="13" w:name="Text23"/>
            <w:r>
              <w:instrText xml:space="preserve"> FORMTEXT </w:instrText>
            </w:r>
            <w:r>
              <w:fldChar w:fldCharType="separate"/>
            </w:r>
            <w:r>
              <w:t> </w:t>
            </w:r>
            <w:r>
              <w:t> </w:t>
            </w:r>
            <w:r>
              <w:t> </w:t>
            </w:r>
            <w:r>
              <w:t> </w:t>
            </w:r>
            <w:r>
              <w:t> </w:t>
            </w:r>
            <w:r>
              <w:fldChar w:fldCharType="end"/>
            </w:r>
            <w:bookmarkEnd w:id="13"/>
          </w:p>
        </w:tc>
      </w:tr>
      <w:tr w:rsidR="002E385F" w14:paraId="551A520B" w14:textId="77777777" w:rsidTr="001A6E26">
        <w:trPr>
          <w:trHeight w:val="424"/>
        </w:trPr>
        <w:tc>
          <w:tcPr>
            <w:tcW w:w="2610" w:type="dxa"/>
          </w:tcPr>
          <w:p w14:paraId="66933251" w14:textId="77777777" w:rsidR="002E385F" w:rsidRDefault="002E385F" w:rsidP="00FF1762">
            <w:pPr>
              <w:pStyle w:val="ListParagraph"/>
              <w:ind w:left="0"/>
            </w:pPr>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510" w:type="dxa"/>
          </w:tcPr>
          <w:p w14:paraId="086AB3E3" w14:textId="7D3254EC" w:rsidR="002E385F" w:rsidRDefault="001A6E26" w:rsidP="00FF1762">
            <w:pPr>
              <w:pStyle w:val="ListParagraph"/>
              <w:ind w:left="0"/>
            </w:pPr>
            <w:r>
              <w:fldChar w:fldCharType="begin">
                <w:ffData>
                  <w:name w:val="Text39"/>
                  <w:enabled/>
                  <w:calcOnExit w:val="0"/>
                  <w:textInput/>
                </w:ffData>
              </w:fldChar>
            </w:r>
            <w:bookmarkStart w:id="1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530" w:type="dxa"/>
          </w:tcPr>
          <w:p w14:paraId="37FE292D" w14:textId="7B22FDAC" w:rsidR="002E385F" w:rsidRDefault="002E385F" w:rsidP="00FF1762">
            <w:pPr>
              <w:pStyle w:val="ListParagraph"/>
              <w:ind w:left="0"/>
            </w:pPr>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4004" w:type="dxa"/>
          </w:tcPr>
          <w:p w14:paraId="2C7E7A1E" w14:textId="77777777" w:rsidR="002E385F" w:rsidRDefault="002E385F" w:rsidP="00FF1762">
            <w:pPr>
              <w:pStyle w:val="ListParagraph"/>
              <w:ind w:left="0"/>
            </w:pPr>
            <w:r>
              <w:fldChar w:fldCharType="begin">
                <w:ffData>
                  <w:name w:val="Text24"/>
                  <w:enabled/>
                  <w:calcOnExit w:val="0"/>
                  <w:textInput/>
                </w:ffData>
              </w:fldChar>
            </w:r>
            <w:bookmarkStart w:id="1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2E385F" w14:paraId="27FC6447" w14:textId="77777777" w:rsidTr="001A6E26">
        <w:trPr>
          <w:trHeight w:val="410"/>
        </w:trPr>
        <w:tc>
          <w:tcPr>
            <w:tcW w:w="2610" w:type="dxa"/>
          </w:tcPr>
          <w:p w14:paraId="6DCA5539" w14:textId="77777777" w:rsidR="002E385F" w:rsidRDefault="002E385F" w:rsidP="00FF1762">
            <w:pPr>
              <w:pStyle w:val="ListParagraph"/>
              <w:ind w:left="0"/>
            </w:pPr>
            <w:r>
              <w:fldChar w:fldCharType="begin">
                <w:ffData>
                  <w:name w:val="Text13"/>
                  <w:enabled/>
                  <w:calcOnExit w:val="0"/>
                  <w:textInput/>
                </w:ffData>
              </w:fldChar>
            </w:r>
            <w:bookmarkStart w:id="18"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3510" w:type="dxa"/>
          </w:tcPr>
          <w:p w14:paraId="590777CF" w14:textId="0EBCE5D5" w:rsidR="002E385F" w:rsidRDefault="001A6E26" w:rsidP="00FF1762">
            <w:pPr>
              <w:pStyle w:val="ListParagraph"/>
              <w:ind w:left="0"/>
            </w:pPr>
            <w:r>
              <w:fldChar w:fldCharType="begin">
                <w:ffData>
                  <w:name w:val="Text40"/>
                  <w:enabled/>
                  <w:calcOnExit w:val="0"/>
                  <w:textInput/>
                </w:ffData>
              </w:fldChar>
            </w:r>
            <w:bookmarkStart w:id="1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530" w:type="dxa"/>
          </w:tcPr>
          <w:p w14:paraId="063454C3" w14:textId="0083BD72" w:rsidR="002E385F" w:rsidRDefault="002E385F" w:rsidP="00FF1762">
            <w:pPr>
              <w:pStyle w:val="ListParagraph"/>
              <w:ind w:left="0"/>
            </w:pPr>
            <w:r>
              <w:fldChar w:fldCharType="begin">
                <w:ffData>
                  <w:name w:val="Text17"/>
                  <w:enabled/>
                  <w:calcOnExit w:val="0"/>
                  <w:textInput/>
                </w:ffData>
              </w:fldChar>
            </w:r>
            <w:bookmarkStart w:id="2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4004" w:type="dxa"/>
          </w:tcPr>
          <w:p w14:paraId="20A4636E" w14:textId="77777777" w:rsidR="002E385F" w:rsidRDefault="002E385F" w:rsidP="00FF1762">
            <w:pPr>
              <w:pStyle w:val="ListParagraph"/>
              <w:ind w:left="0"/>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2E385F" w14:paraId="790E3446" w14:textId="77777777" w:rsidTr="001A6E26">
        <w:trPr>
          <w:trHeight w:val="424"/>
        </w:trPr>
        <w:tc>
          <w:tcPr>
            <w:tcW w:w="2610" w:type="dxa"/>
          </w:tcPr>
          <w:p w14:paraId="189FD24F" w14:textId="77777777" w:rsidR="002E385F" w:rsidRDefault="002E385F" w:rsidP="00FF1762">
            <w:pPr>
              <w:pStyle w:val="ListParagraph"/>
              <w:ind w:left="0"/>
            </w:pPr>
            <w:r>
              <w:fldChar w:fldCharType="begin">
                <w:ffData>
                  <w:name w:val="Text14"/>
                  <w:enabled/>
                  <w:calcOnExit w:val="0"/>
                  <w:textInput/>
                </w:ffData>
              </w:fldChar>
            </w:r>
            <w:bookmarkStart w:id="2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3510" w:type="dxa"/>
          </w:tcPr>
          <w:p w14:paraId="309905B8" w14:textId="7F235DC8" w:rsidR="002E385F" w:rsidRDefault="001A6E26" w:rsidP="00FF1762">
            <w:pPr>
              <w:pStyle w:val="ListParagraph"/>
              <w:ind w:left="0"/>
            </w:pPr>
            <w:r>
              <w:fldChar w:fldCharType="begin">
                <w:ffData>
                  <w:name w:val="Text41"/>
                  <w:enabled/>
                  <w:calcOnExit w:val="0"/>
                  <w:textInput/>
                </w:ffData>
              </w:fldChar>
            </w:r>
            <w:bookmarkStart w:id="2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530" w:type="dxa"/>
          </w:tcPr>
          <w:p w14:paraId="4653E45C" w14:textId="0E8C1F4A" w:rsidR="002E385F" w:rsidRDefault="002E385F" w:rsidP="00FF1762">
            <w:pPr>
              <w:pStyle w:val="ListParagraph"/>
              <w:ind w:left="0"/>
            </w:pPr>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4004" w:type="dxa"/>
          </w:tcPr>
          <w:p w14:paraId="1B6C7816" w14:textId="77777777" w:rsidR="002E385F" w:rsidRDefault="002E385F" w:rsidP="00FF1762">
            <w:pPr>
              <w:pStyle w:val="ListParagraph"/>
              <w:ind w:left="0"/>
            </w:pPr>
            <w:r>
              <w:fldChar w:fldCharType="begin">
                <w:ffData>
                  <w:name w:val="Text26"/>
                  <w:enabled/>
                  <w:calcOnExit w:val="0"/>
                  <w:textInput/>
                </w:ffData>
              </w:fldChar>
            </w:r>
            <w:bookmarkStart w:id="2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1A6E26" w14:paraId="0124402C" w14:textId="77777777" w:rsidTr="001A6E26">
        <w:trPr>
          <w:trHeight w:val="424"/>
        </w:trPr>
        <w:tc>
          <w:tcPr>
            <w:tcW w:w="2610" w:type="dxa"/>
          </w:tcPr>
          <w:p w14:paraId="3FBC9A1E" w14:textId="47EF16BB" w:rsidR="001A6E26" w:rsidRDefault="001A6E26" w:rsidP="00FF1762">
            <w:pPr>
              <w:pStyle w:val="ListParagraph"/>
              <w:ind w:left="0"/>
            </w:pPr>
            <w:r>
              <w:lastRenderedPageBreak/>
              <w:fldChar w:fldCharType="begin">
                <w:ffData>
                  <w:name w:val="Text42"/>
                  <w:enabled/>
                  <w:calcOnExit w:val="0"/>
                  <w:textInput/>
                </w:ffData>
              </w:fldChar>
            </w:r>
            <w:bookmarkStart w:id="26"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3510" w:type="dxa"/>
          </w:tcPr>
          <w:p w14:paraId="4171475E" w14:textId="76E45BD8" w:rsidR="001A6E26" w:rsidRDefault="001A6E26" w:rsidP="00FF1762">
            <w:pPr>
              <w:pStyle w:val="ListParagraph"/>
              <w:ind w:left="0"/>
            </w:pPr>
            <w:r>
              <w:fldChar w:fldCharType="begin">
                <w:ffData>
                  <w:name w:val="Text43"/>
                  <w:enabled/>
                  <w:calcOnExit w:val="0"/>
                  <w:textInput/>
                </w:ffData>
              </w:fldChar>
            </w:r>
            <w:bookmarkStart w:id="2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530" w:type="dxa"/>
          </w:tcPr>
          <w:p w14:paraId="31CBAC27" w14:textId="491A908E" w:rsidR="001A6E26" w:rsidRDefault="001A6E26" w:rsidP="00FF1762">
            <w:pPr>
              <w:pStyle w:val="ListParagraph"/>
              <w:ind w:left="0"/>
            </w:pPr>
            <w:r>
              <w:fldChar w:fldCharType="begin">
                <w:ffData>
                  <w:name w:val="Text44"/>
                  <w:enabled/>
                  <w:calcOnExit w:val="0"/>
                  <w:textInput/>
                </w:ffData>
              </w:fldChar>
            </w:r>
            <w:bookmarkStart w:id="28"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4004" w:type="dxa"/>
          </w:tcPr>
          <w:p w14:paraId="6D982730" w14:textId="41CED592" w:rsidR="001A6E26" w:rsidRDefault="001A6E26" w:rsidP="00FF1762">
            <w:pPr>
              <w:pStyle w:val="ListParagraph"/>
              <w:ind w:left="0"/>
            </w:pPr>
            <w:r>
              <w:fldChar w:fldCharType="begin">
                <w:ffData>
                  <w:name w:val="Text45"/>
                  <w:enabled/>
                  <w:calcOnExit w:val="0"/>
                  <w:textInput/>
                </w:ffData>
              </w:fldChar>
            </w:r>
            <w:bookmarkStart w:id="29"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1A6E26" w14:paraId="3B6D2987" w14:textId="77777777" w:rsidTr="001A6E26">
        <w:trPr>
          <w:trHeight w:val="424"/>
        </w:trPr>
        <w:tc>
          <w:tcPr>
            <w:tcW w:w="2610" w:type="dxa"/>
          </w:tcPr>
          <w:p w14:paraId="3270F907" w14:textId="1BF5D146" w:rsidR="001A6E26" w:rsidRDefault="001A6E26" w:rsidP="00FF1762">
            <w:pPr>
              <w:pStyle w:val="ListParagraph"/>
              <w:ind w:left="0"/>
            </w:pPr>
            <w:r>
              <w:fldChar w:fldCharType="begin">
                <w:ffData>
                  <w:name w:val="Text46"/>
                  <w:enabled/>
                  <w:calcOnExit w:val="0"/>
                  <w:textInput/>
                </w:ffData>
              </w:fldChar>
            </w:r>
            <w:bookmarkStart w:id="3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510" w:type="dxa"/>
          </w:tcPr>
          <w:p w14:paraId="330E4B80" w14:textId="18A98C00" w:rsidR="001A6E26" w:rsidRDefault="001A6E26" w:rsidP="00FF1762">
            <w:pPr>
              <w:pStyle w:val="ListParagraph"/>
              <w:ind w:left="0"/>
            </w:pPr>
            <w:r>
              <w:fldChar w:fldCharType="begin">
                <w:ffData>
                  <w:name w:val="Text47"/>
                  <w:enabled/>
                  <w:calcOnExit w:val="0"/>
                  <w:textInput/>
                </w:ffData>
              </w:fldChar>
            </w:r>
            <w:bookmarkStart w:id="3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530" w:type="dxa"/>
          </w:tcPr>
          <w:p w14:paraId="46732BB1" w14:textId="6229FFB3" w:rsidR="001A6E26" w:rsidRDefault="001A6E26" w:rsidP="00FF1762">
            <w:pPr>
              <w:pStyle w:val="ListParagraph"/>
              <w:ind w:left="0"/>
            </w:pPr>
            <w:r>
              <w:fldChar w:fldCharType="begin">
                <w:ffData>
                  <w:name w:val="Text48"/>
                  <w:enabled/>
                  <w:calcOnExit w:val="0"/>
                  <w:textInput/>
                </w:ffData>
              </w:fldChar>
            </w:r>
            <w:bookmarkStart w:id="3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4004" w:type="dxa"/>
          </w:tcPr>
          <w:p w14:paraId="4B5FF600" w14:textId="3ABE1C6C" w:rsidR="001A6E26" w:rsidRDefault="001A6E26" w:rsidP="00FF1762">
            <w:pPr>
              <w:pStyle w:val="ListParagraph"/>
              <w:ind w:left="0"/>
            </w:pPr>
            <w:r>
              <w:fldChar w:fldCharType="begin">
                <w:ffData>
                  <w:name w:val="Text49"/>
                  <w:enabled/>
                  <w:calcOnExit w:val="0"/>
                  <w:textInput/>
                </w:ffData>
              </w:fldChar>
            </w:r>
            <w:bookmarkStart w:id="3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30F85A24" w14:textId="77777777" w:rsidR="00994714" w:rsidRDefault="00994714" w:rsidP="00FF1762">
      <w:pPr>
        <w:pStyle w:val="ListParagraph"/>
        <w:ind w:left="1080"/>
      </w:pPr>
    </w:p>
    <w:p w14:paraId="42A6E288" w14:textId="77777777" w:rsidR="00994714" w:rsidRDefault="00994714" w:rsidP="00994714">
      <w:pPr>
        <w:pStyle w:val="ListParagraph"/>
        <w:ind w:left="1440"/>
      </w:pPr>
    </w:p>
    <w:p w14:paraId="174D51E0" w14:textId="77777777" w:rsidR="00994714" w:rsidRDefault="00994714" w:rsidP="00994714">
      <w:pPr>
        <w:pStyle w:val="ListParagraph"/>
        <w:numPr>
          <w:ilvl w:val="0"/>
          <w:numId w:val="1"/>
        </w:numPr>
      </w:pPr>
      <w:r w:rsidRPr="00892AB9">
        <w:t>Can you describe the primary populations that you serve</w:t>
      </w:r>
      <w:r w:rsidR="006F3450">
        <w:t>, including:</w:t>
      </w:r>
      <w:r w:rsidRPr="00892AB9">
        <w:t xml:space="preserve">  Ages, Socio-economic status</w:t>
      </w:r>
      <w:r w:rsidR="006F3450">
        <w:t>,</w:t>
      </w:r>
      <w:r w:rsidRPr="00892AB9">
        <w:t xml:space="preserve"> Payor Mix (Commercial 3</w:t>
      </w:r>
      <w:r w:rsidRPr="00892AB9">
        <w:rPr>
          <w:vertAlign w:val="superscript"/>
        </w:rPr>
        <w:t>rd</w:t>
      </w:r>
      <w:r w:rsidRPr="00892AB9">
        <w:t xml:space="preserve"> party payors, vs Medicare/Medicaid/uninsured</w:t>
      </w:r>
      <w:r w:rsidR="006F3450">
        <w:t>),</w:t>
      </w:r>
      <w:r w:rsidRPr="00892AB9">
        <w:t xml:space="preserve"> Racial and Gender Diversity</w:t>
      </w:r>
      <w:r w:rsidR="006F3450">
        <w:t>, etc.</w:t>
      </w:r>
      <w:r w:rsidRPr="00892AB9">
        <w:t xml:space="preserve">  </w:t>
      </w:r>
    </w:p>
    <w:p w14:paraId="0C4AC962" w14:textId="77777777" w:rsidR="00892AB9" w:rsidRPr="00892AB9" w:rsidRDefault="00892AB9" w:rsidP="00892AB9">
      <w:pPr>
        <w:pStyle w:val="ListParagraph"/>
        <w:ind w:left="630"/>
      </w:pPr>
      <w:r>
        <w:fldChar w:fldCharType="begin">
          <w:ffData>
            <w:name w:val="Text27"/>
            <w:enabled/>
            <w:calcOnExit w:val="0"/>
            <w:textInput/>
          </w:ffData>
        </w:fldChar>
      </w:r>
      <w:bookmarkStart w:id="34" w:name="Text27"/>
      <w:r>
        <w:instrText xml:space="preserve"> FORMTEXT </w:instrText>
      </w:r>
      <w:r>
        <w:fldChar w:fldCharType="separate"/>
      </w:r>
      <w:r w:rsidR="00F0119A">
        <w:t> </w:t>
      </w:r>
      <w:r w:rsidR="00F0119A">
        <w:t> </w:t>
      </w:r>
      <w:r w:rsidR="00F0119A">
        <w:t> </w:t>
      </w:r>
      <w:r w:rsidR="00F0119A">
        <w:t> </w:t>
      </w:r>
      <w:r w:rsidR="00F0119A">
        <w:t> </w:t>
      </w:r>
      <w:r>
        <w:fldChar w:fldCharType="end"/>
      </w:r>
      <w:bookmarkEnd w:id="34"/>
    </w:p>
    <w:p w14:paraId="2C1C6143" w14:textId="77777777" w:rsidR="00892AB9" w:rsidRDefault="00892AB9" w:rsidP="00892AB9">
      <w:pPr>
        <w:pStyle w:val="ListParagraph"/>
        <w:ind w:left="630"/>
      </w:pPr>
    </w:p>
    <w:p w14:paraId="2B012150" w14:textId="51D99006" w:rsidR="001A6E26" w:rsidRDefault="00994714" w:rsidP="001A6E26">
      <w:pPr>
        <w:pStyle w:val="ListParagraph"/>
        <w:numPr>
          <w:ilvl w:val="0"/>
          <w:numId w:val="1"/>
        </w:numPr>
      </w:pPr>
      <w:r>
        <w:t>Please briefly describe your agency’s readiness for implementing the Comprehensive DBT model within your organization</w:t>
      </w:r>
      <w:r w:rsidR="001A6E26">
        <w:t>, as it relates to each of the following:</w:t>
      </w:r>
      <w:r>
        <w:t xml:space="preserve"> </w:t>
      </w:r>
    </w:p>
    <w:p w14:paraId="05F9DAB2" w14:textId="59B93AD3" w:rsidR="001A6E26" w:rsidRPr="00EA4A02" w:rsidRDefault="001A6E26" w:rsidP="00EA4A02">
      <w:pPr>
        <w:pStyle w:val="ListParagraph"/>
        <w:numPr>
          <w:ilvl w:val="1"/>
          <w:numId w:val="9"/>
        </w:numPr>
      </w:pPr>
      <w:proofErr w:type="gramStart"/>
      <w:r w:rsidRPr="00EA4A02">
        <w:t>Clinicians</w:t>
      </w:r>
      <w:proofErr w:type="gramEnd"/>
      <w:r w:rsidRPr="00EA4A02">
        <w:t xml:space="preserve"> ability to see clients on a weekly basis: </w:t>
      </w:r>
      <w:r w:rsidR="00EA4A02">
        <w:fldChar w:fldCharType="begin">
          <w:ffData>
            <w:name w:val="Text50"/>
            <w:enabled/>
            <w:calcOnExit w:val="0"/>
            <w:textInput/>
          </w:ffData>
        </w:fldChar>
      </w:r>
      <w:bookmarkStart w:id="35" w:name="Text50"/>
      <w:r w:rsidR="00EA4A02">
        <w:instrText xml:space="preserve"> FORMTEXT </w:instrText>
      </w:r>
      <w:r w:rsidR="00EA4A02">
        <w:fldChar w:fldCharType="separate"/>
      </w:r>
      <w:r w:rsidR="00AB6E2D">
        <w:t> </w:t>
      </w:r>
      <w:r w:rsidR="00AB6E2D">
        <w:t> </w:t>
      </w:r>
      <w:r w:rsidR="00AB6E2D">
        <w:t> </w:t>
      </w:r>
      <w:r w:rsidR="00AB6E2D">
        <w:t> </w:t>
      </w:r>
      <w:r w:rsidR="00AB6E2D">
        <w:t> </w:t>
      </w:r>
      <w:r w:rsidR="00EA4A02">
        <w:fldChar w:fldCharType="end"/>
      </w:r>
      <w:bookmarkEnd w:id="35"/>
    </w:p>
    <w:p w14:paraId="06CF6EEF" w14:textId="099D7F96" w:rsidR="001A6E26" w:rsidRPr="00EA4A02" w:rsidRDefault="001A6E26" w:rsidP="00EA4A02">
      <w:pPr>
        <w:pStyle w:val="ListParagraph"/>
        <w:numPr>
          <w:ilvl w:val="1"/>
          <w:numId w:val="9"/>
        </w:numPr>
        <w:rPr>
          <w:u w:val="single"/>
        </w:rPr>
      </w:pPr>
      <w:r w:rsidRPr="00EA4A02">
        <w:t xml:space="preserve">Weekly consultation meetings for all team members (90-120 minutes each): </w:t>
      </w:r>
      <w:r w:rsidR="00EA4A02">
        <w:fldChar w:fldCharType="begin">
          <w:ffData>
            <w:name w:val="Text51"/>
            <w:enabled/>
            <w:calcOnExit w:val="0"/>
            <w:textInput/>
          </w:ffData>
        </w:fldChar>
      </w:r>
      <w:bookmarkStart w:id="36" w:name="Text51"/>
      <w:r w:rsidR="00EA4A02">
        <w:instrText xml:space="preserve"> FORMTEXT </w:instrText>
      </w:r>
      <w:r w:rsidR="00EA4A02">
        <w:fldChar w:fldCharType="separate"/>
      </w:r>
      <w:r w:rsidR="00EA4A02">
        <w:rPr>
          <w:noProof/>
        </w:rPr>
        <w:t> </w:t>
      </w:r>
      <w:r w:rsidR="00EA4A02">
        <w:rPr>
          <w:noProof/>
        </w:rPr>
        <w:t> </w:t>
      </w:r>
      <w:r w:rsidR="00EA4A02">
        <w:rPr>
          <w:noProof/>
        </w:rPr>
        <w:t> </w:t>
      </w:r>
      <w:r w:rsidR="00EA4A02">
        <w:rPr>
          <w:noProof/>
        </w:rPr>
        <w:t> </w:t>
      </w:r>
      <w:r w:rsidR="00EA4A02">
        <w:rPr>
          <w:noProof/>
        </w:rPr>
        <w:t> </w:t>
      </w:r>
      <w:r w:rsidR="00EA4A02">
        <w:fldChar w:fldCharType="end"/>
      </w:r>
      <w:bookmarkEnd w:id="36"/>
    </w:p>
    <w:p w14:paraId="49F9CE11" w14:textId="62E135F5" w:rsidR="00EA4A02" w:rsidRDefault="001A6E26" w:rsidP="00EA4A02">
      <w:pPr>
        <w:pStyle w:val="ListParagraph"/>
        <w:numPr>
          <w:ilvl w:val="1"/>
          <w:numId w:val="9"/>
        </w:numPr>
        <w:rPr>
          <w:u w:val="single"/>
        </w:rPr>
      </w:pPr>
      <w:r w:rsidRPr="00EA4A02">
        <w:t>Weekly DBT group (120-150 minutes in length), co-facilitated by two team members:</w:t>
      </w:r>
      <w:r w:rsidR="00EA4A02">
        <w:t xml:space="preserve"> </w:t>
      </w:r>
      <w:r w:rsidR="00EA4A02">
        <w:fldChar w:fldCharType="begin">
          <w:ffData>
            <w:name w:val="Text52"/>
            <w:enabled/>
            <w:calcOnExit w:val="0"/>
            <w:textInput/>
          </w:ffData>
        </w:fldChar>
      </w:r>
      <w:bookmarkStart w:id="37" w:name="Text52"/>
      <w:r w:rsidR="00EA4A02">
        <w:instrText xml:space="preserve"> FORMTEXT </w:instrText>
      </w:r>
      <w:r w:rsidR="00EA4A02">
        <w:fldChar w:fldCharType="separate"/>
      </w:r>
      <w:r w:rsidR="00EA4A02">
        <w:rPr>
          <w:noProof/>
        </w:rPr>
        <w:t> </w:t>
      </w:r>
      <w:r w:rsidR="00EA4A02">
        <w:rPr>
          <w:noProof/>
        </w:rPr>
        <w:t> </w:t>
      </w:r>
      <w:r w:rsidR="00EA4A02">
        <w:rPr>
          <w:noProof/>
        </w:rPr>
        <w:t> </w:t>
      </w:r>
      <w:r w:rsidR="00EA4A02">
        <w:rPr>
          <w:noProof/>
        </w:rPr>
        <w:t> </w:t>
      </w:r>
      <w:r w:rsidR="00EA4A02">
        <w:rPr>
          <w:noProof/>
        </w:rPr>
        <w:t> </w:t>
      </w:r>
      <w:r w:rsidR="00EA4A02">
        <w:fldChar w:fldCharType="end"/>
      </w:r>
      <w:bookmarkEnd w:id="37"/>
    </w:p>
    <w:p w14:paraId="165B72A0" w14:textId="66222770" w:rsidR="00EA4A02" w:rsidRPr="00EA4A02" w:rsidRDefault="00EA4A02" w:rsidP="00EA4A02">
      <w:pPr>
        <w:pStyle w:val="ListParagraph"/>
        <w:numPr>
          <w:ilvl w:val="1"/>
          <w:numId w:val="9"/>
        </w:numPr>
        <w:rPr>
          <w:u w:val="single"/>
        </w:rPr>
      </w:pPr>
      <w:r>
        <w:t xml:space="preserve">Ability to “weather the storm” of low numbers in group (2 facilitators required at all times): </w:t>
      </w: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tab/>
      </w:r>
    </w:p>
    <w:p w14:paraId="5B21543F" w14:textId="50AFAAC9" w:rsidR="001A6E26" w:rsidRPr="00EA4A02" w:rsidRDefault="001A6E26" w:rsidP="00EA4A02">
      <w:pPr>
        <w:pStyle w:val="ListParagraph"/>
        <w:numPr>
          <w:ilvl w:val="1"/>
          <w:numId w:val="9"/>
        </w:numPr>
        <w:rPr>
          <w:u w:val="single"/>
        </w:rPr>
      </w:pPr>
      <w:r w:rsidRPr="00EA4A02">
        <w:t xml:space="preserve">Ability to videotape sessions: </w:t>
      </w:r>
      <w:r w:rsidR="00EA4A02">
        <w:fldChar w:fldCharType="begin">
          <w:ffData>
            <w:name w:val="Text54"/>
            <w:enabled/>
            <w:calcOnExit w:val="0"/>
            <w:textInput/>
          </w:ffData>
        </w:fldChar>
      </w:r>
      <w:bookmarkStart w:id="39" w:name="Text54"/>
      <w:r w:rsidR="00EA4A02">
        <w:instrText xml:space="preserve"> FORMTEXT </w:instrText>
      </w:r>
      <w:r w:rsidR="00EA4A02">
        <w:fldChar w:fldCharType="separate"/>
      </w:r>
      <w:r w:rsidR="00EA4A02">
        <w:rPr>
          <w:noProof/>
        </w:rPr>
        <w:t> </w:t>
      </w:r>
      <w:r w:rsidR="00EA4A02">
        <w:rPr>
          <w:noProof/>
        </w:rPr>
        <w:t> </w:t>
      </w:r>
      <w:r w:rsidR="00EA4A02">
        <w:rPr>
          <w:noProof/>
        </w:rPr>
        <w:t> </w:t>
      </w:r>
      <w:r w:rsidR="00EA4A02">
        <w:rPr>
          <w:noProof/>
        </w:rPr>
        <w:t> </w:t>
      </w:r>
      <w:r w:rsidR="00EA4A02">
        <w:rPr>
          <w:noProof/>
        </w:rPr>
        <w:t> </w:t>
      </w:r>
      <w:r w:rsidR="00EA4A02">
        <w:fldChar w:fldCharType="end"/>
      </w:r>
      <w:bookmarkEnd w:id="39"/>
    </w:p>
    <w:p w14:paraId="28A9E1AF" w14:textId="1478CC96" w:rsidR="001A6E26" w:rsidRPr="00EA4A02" w:rsidRDefault="001A6E26" w:rsidP="00EA4A02">
      <w:pPr>
        <w:pStyle w:val="ListParagraph"/>
        <w:numPr>
          <w:ilvl w:val="1"/>
          <w:numId w:val="9"/>
        </w:numPr>
        <w:rPr>
          <w:u w:val="single"/>
        </w:rPr>
      </w:pPr>
      <w:r w:rsidRPr="00EA4A02">
        <w:t>DBT training clinicians/team members providing after-hours telephone consultation to clients:</w:t>
      </w:r>
      <w:r w:rsidR="00EA4A02">
        <w:t xml:space="preserve"> </w:t>
      </w:r>
      <w:r w:rsidR="00EA4A02">
        <w:fldChar w:fldCharType="begin">
          <w:ffData>
            <w:name w:val="Text55"/>
            <w:enabled/>
            <w:calcOnExit w:val="0"/>
            <w:textInput/>
          </w:ffData>
        </w:fldChar>
      </w:r>
      <w:bookmarkStart w:id="40" w:name="Text55"/>
      <w:r w:rsidR="00EA4A02">
        <w:instrText xml:space="preserve"> FORMTEXT </w:instrText>
      </w:r>
      <w:r w:rsidR="00EA4A02">
        <w:fldChar w:fldCharType="separate"/>
      </w:r>
      <w:r w:rsidR="00EA4A02">
        <w:rPr>
          <w:noProof/>
        </w:rPr>
        <w:t> </w:t>
      </w:r>
      <w:r w:rsidR="00EA4A02">
        <w:rPr>
          <w:noProof/>
        </w:rPr>
        <w:t> </w:t>
      </w:r>
      <w:r w:rsidR="00EA4A02">
        <w:rPr>
          <w:noProof/>
        </w:rPr>
        <w:t> </w:t>
      </w:r>
      <w:r w:rsidR="00EA4A02">
        <w:rPr>
          <w:noProof/>
        </w:rPr>
        <w:t> </w:t>
      </w:r>
      <w:r w:rsidR="00EA4A02">
        <w:rPr>
          <w:noProof/>
        </w:rPr>
        <w:t> </w:t>
      </w:r>
      <w:r w:rsidR="00EA4A02">
        <w:fldChar w:fldCharType="end"/>
      </w:r>
      <w:bookmarkEnd w:id="40"/>
      <w:r w:rsidRPr="00EA4A02">
        <w:t xml:space="preserve"> </w:t>
      </w:r>
    </w:p>
    <w:p w14:paraId="1843C687" w14:textId="7F86AD63" w:rsidR="001A6E26" w:rsidRPr="00EA4A02" w:rsidRDefault="001A6E26" w:rsidP="00EA4A02">
      <w:pPr>
        <w:pStyle w:val="ListParagraph"/>
        <w:numPr>
          <w:ilvl w:val="1"/>
          <w:numId w:val="9"/>
        </w:numPr>
        <w:rPr>
          <w:u w:val="single"/>
        </w:rPr>
      </w:pPr>
      <w:r w:rsidRPr="00EA4A02">
        <w:t xml:space="preserve">How </w:t>
      </w:r>
      <w:r w:rsidR="00EA4A02">
        <w:t>the agency</w:t>
      </w:r>
      <w:r w:rsidRPr="00EA4A02">
        <w:t xml:space="preserve"> will address staff turnover on the team: </w:t>
      </w:r>
      <w:r w:rsidR="00EA4A02">
        <w:fldChar w:fldCharType="begin">
          <w:ffData>
            <w:name w:val="Text56"/>
            <w:enabled/>
            <w:calcOnExit w:val="0"/>
            <w:textInput/>
          </w:ffData>
        </w:fldChar>
      </w:r>
      <w:bookmarkStart w:id="41" w:name="Text56"/>
      <w:r w:rsidR="00EA4A02">
        <w:instrText xml:space="preserve"> FORMTEXT </w:instrText>
      </w:r>
      <w:r w:rsidR="00EA4A02">
        <w:fldChar w:fldCharType="separate"/>
      </w:r>
      <w:r w:rsidR="00EA4A02">
        <w:rPr>
          <w:noProof/>
        </w:rPr>
        <w:t> </w:t>
      </w:r>
      <w:r w:rsidR="00EA4A02">
        <w:rPr>
          <w:noProof/>
        </w:rPr>
        <w:t> </w:t>
      </w:r>
      <w:r w:rsidR="00EA4A02">
        <w:rPr>
          <w:noProof/>
        </w:rPr>
        <w:t> </w:t>
      </w:r>
      <w:r w:rsidR="00EA4A02">
        <w:rPr>
          <w:noProof/>
        </w:rPr>
        <w:t> </w:t>
      </w:r>
      <w:r w:rsidR="00EA4A02">
        <w:rPr>
          <w:noProof/>
        </w:rPr>
        <w:t> </w:t>
      </w:r>
      <w:r w:rsidR="00EA4A02">
        <w:fldChar w:fldCharType="end"/>
      </w:r>
      <w:bookmarkEnd w:id="41"/>
    </w:p>
    <w:p w14:paraId="7B23D53F" w14:textId="073C7D6D" w:rsidR="001A6E26" w:rsidRPr="00EA4A02" w:rsidRDefault="001A6E26" w:rsidP="00EA4A02">
      <w:pPr>
        <w:pStyle w:val="ListParagraph"/>
        <w:numPr>
          <w:ilvl w:val="1"/>
          <w:numId w:val="9"/>
        </w:numPr>
        <w:rPr>
          <w:u w:val="single"/>
        </w:rPr>
      </w:pPr>
      <w:r w:rsidRPr="00EA4A02">
        <w:t>Dedicated staff time to the project</w:t>
      </w:r>
      <w:r w:rsidR="00EA4A02">
        <w:t xml:space="preserve">: </w:t>
      </w:r>
      <w:r w:rsidR="00EA4A02">
        <w:fldChar w:fldCharType="begin">
          <w:ffData>
            <w:name w:val="Text57"/>
            <w:enabled/>
            <w:calcOnExit w:val="0"/>
            <w:textInput/>
          </w:ffData>
        </w:fldChar>
      </w:r>
      <w:bookmarkStart w:id="42" w:name="Text57"/>
      <w:r w:rsidR="00EA4A02">
        <w:instrText xml:space="preserve"> FORMTEXT </w:instrText>
      </w:r>
      <w:r w:rsidR="00EA4A02">
        <w:fldChar w:fldCharType="separate"/>
      </w:r>
      <w:r w:rsidR="00EA4A02">
        <w:rPr>
          <w:noProof/>
        </w:rPr>
        <w:t> </w:t>
      </w:r>
      <w:r w:rsidR="00EA4A02">
        <w:rPr>
          <w:noProof/>
        </w:rPr>
        <w:t> </w:t>
      </w:r>
      <w:r w:rsidR="00EA4A02">
        <w:rPr>
          <w:noProof/>
        </w:rPr>
        <w:t> </w:t>
      </w:r>
      <w:r w:rsidR="00EA4A02">
        <w:rPr>
          <w:noProof/>
        </w:rPr>
        <w:t> </w:t>
      </w:r>
      <w:r w:rsidR="00EA4A02">
        <w:rPr>
          <w:noProof/>
        </w:rPr>
        <w:t> </w:t>
      </w:r>
      <w:r w:rsidR="00EA4A02">
        <w:fldChar w:fldCharType="end"/>
      </w:r>
      <w:bookmarkEnd w:id="42"/>
    </w:p>
    <w:p w14:paraId="5657C2FB" w14:textId="5408B954" w:rsidR="001A6E26" w:rsidRPr="00BE190A" w:rsidRDefault="001A6E26" w:rsidP="00EA4A02">
      <w:pPr>
        <w:pStyle w:val="ListParagraph"/>
        <w:numPr>
          <w:ilvl w:val="1"/>
          <w:numId w:val="9"/>
        </w:numPr>
        <w:rPr>
          <w:u w:val="single"/>
        </w:rPr>
      </w:pPr>
      <w:r w:rsidRPr="00EA4A02">
        <w:t>Agency-wide referral proces</w:t>
      </w:r>
      <w:r w:rsidR="00EA4A02">
        <w:t xml:space="preserve">s and </w:t>
      </w:r>
      <w:r w:rsidRPr="00EA4A02">
        <w:t>support</w:t>
      </w:r>
      <w:r w:rsidR="00EA4A02">
        <w:t xml:space="preserve">: </w:t>
      </w:r>
      <w:r w:rsidR="00EA4A02">
        <w:fldChar w:fldCharType="begin">
          <w:ffData>
            <w:name w:val="Text58"/>
            <w:enabled/>
            <w:calcOnExit w:val="0"/>
            <w:textInput/>
          </w:ffData>
        </w:fldChar>
      </w:r>
      <w:bookmarkStart w:id="43" w:name="Text58"/>
      <w:r w:rsidR="00EA4A02">
        <w:instrText xml:space="preserve"> FORMTEXT </w:instrText>
      </w:r>
      <w:r w:rsidR="00EA4A02">
        <w:fldChar w:fldCharType="separate"/>
      </w:r>
      <w:r w:rsidR="00EA4A02">
        <w:rPr>
          <w:noProof/>
        </w:rPr>
        <w:t> </w:t>
      </w:r>
      <w:r w:rsidR="00EA4A02">
        <w:rPr>
          <w:noProof/>
        </w:rPr>
        <w:t> </w:t>
      </w:r>
      <w:r w:rsidR="00EA4A02">
        <w:rPr>
          <w:noProof/>
        </w:rPr>
        <w:t> </w:t>
      </w:r>
      <w:r w:rsidR="00EA4A02">
        <w:rPr>
          <w:noProof/>
        </w:rPr>
        <w:t> </w:t>
      </w:r>
      <w:r w:rsidR="00EA4A02">
        <w:rPr>
          <w:noProof/>
        </w:rPr>
        <w:t> </w:t>
      </w:r>
      <w:r w:rsidR="00EA4A02">
        <w:fldChar w:fldCharType="end"/>
      </w:r>
      <w:bookmarkEnd w:id="43"/>
      <w:r w:rsidRPr="00EA4A02">
        <w:t xml:space="preserve"> </w:t>
      </w:r>
    </w:p>
    <w:p w14:paraId="6DBAA7FA" w14:textId="6CCA53B5" w:rsidR="00BE190A" w:rsidRPr="00D71D9D" w:rsidRDefault="00BE190A" w:rsidP="00EA4A02">
      <w:pPr>
        <w:pStyle w:val="ListParagraph"/>
        <w:numPr>
          <w:ilvl w:val="1"/>
          <w:numId w:val="9"/>
        </w:numPr>
        <w:rPr>
          <w:u w:val="single"/>
        </w:rPr>
      </w:pPr>
      <w:r>
        <w:t xml:space="preserve">Mechanism to gather outcome data: </w:t>
      </w: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28FA45D6" w14:textId="0464FA25" w:rsidR="00D71D9D" w:rsidRPr="00EA4A02" w:rsidRDefault="00D71D9D" w:rsidP="00EA4A02">
      <w:pPr>
        <w:pStyle w:val="ListParagraph"/>
        <w:numPr>
          <w:ilvl w:val="1"/>
          <w:numId w:val="9"/>
        </w:numPr>
        <w:rPr>
          <w:u w:val="single"/>
        </w:rPr>
      </w:pPr>
      <w:r>
        <w:t xml:space="preserve">Preparedness to fully implement all of the program components by December 31, 2023: </w:t>
      </w: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t xml:space="preserve"> </w:t>
      </w:r>
    </w:p>
    <w:p w14:paraId="7FDFEE66" w14:textId="77777777" w:rsidR="001A6E26" w:rsidRPr="00892AB9" w:rsidRDefault="001A6E26" w:rsidP="001A6E26">
      <w:pPr>
        <w:pStyle w:val="ListParagraph"/>
        <w:ind w:left="630"/>
        <w:rPr>
          <w:color w:val="0563C1" w:themeColor="hyperlink"/>
          <w:u w:val="single"/>
        </w:rPr>
      </w:pPr>
    </w:p>
    <w:p w14:paraId="4EAA4A4C" w14:textId="77777777" w:rsidR="005A21FA" w:rsidRPr="005A21FA" w:rsidRDefault="00994714" w:rsidP="00994714">
      <w:pPr>
        <w:pStyle w:val="ListParagraph"/>
        <w:numPr>
          <w:ilvl w:val="0"/>
          <w:numId w:val="1"/>
        </w:numPr>
        <w:rPr>
          <w:color w:val="0563C1" w:themeColor="hyperlink"/>
          <w:u w:val="single"/>
        </w:rPr>
      </w:pPr>
      <w:r>
        <w:t xml:space="preserve">Please </w:t>
      </w:r>
      <w:r w:rsidR="006F3450" w:rsidRPr="006F3450">
        <w:rPr>
          <w:b/>
        </w:rPr>
        <w:t>attach</w:t>
      </w:r>
      <w:r w:rsidRPr="006F3450">
        <w:rPr>
          <w:b/>
        </w:rPr>
        <w:t xml:space="preserve"> a brief statement</w:t>
      </w:r>
      <w:r>
        <w:t xml:space="preserve"> from your executive director or CEO acknowledging the agency expectations and commitment to participate in the learning collaborative.</w:t>
      </w:r>
    </w:p>
    <w:p w14:paraId="25553709" w14:textId="77777777" w:rsidR="00892AB9" w:rsidRDefault="00892AB9" w:rsidP="00892AB9">
      <w:pPr>
        <w:pStyle w:val="ListParagraph"/>
        <w:ind w:left="630"/>
        <w:rPr>
          <w:rStyle w:val="Hyperlink"/>
        </w:rPr>
      </w:pPr>
    </w:p>
    <w:p w14:paraId="512D2424" w14:textId="77777777" w:rsidR="00994714" w:rsidRDefault="00994714" w:rsidP="00994714">
      <w:pPr>
        <w:rPr>
          <w:rStyle w:val="Hyperlink"/>
        </w:rPr>
      </w:pPr>
    </w:p>
    <w:p w14:paraId="4BD06B0B" w14:textId="77777777" w:rsidR="00892AB9" w:rsidRDefault="00892AB9" w:rsidP="00994714">
      <w:pPr>
        <w:jc w:val="center"/>
        <w:rPr>
          <w:rStyle w:val="Hyperlink"/>
          <w:sz w:val="28"/>
          <w:szCs w:val="28"/>
        </w:rPr>
      </w:pPr>
    </w:p>
    <w:p w14:paraId="15A76967" w14:textId="77777777" w:rsidR="00892AB9" w:rsidRDefault="00892AB9" w:rsidP="00994714">
      <w:pPr>
        <w:jc w:val="center"/>
        <w:rPr>
          <w:rStyle w:val="Hyperlink"/>
          <w:sz w:val="28"/>
          <w:szCs w:val="28"/>
        </w:rPr>
      </w:pPr>
    </w:p>
    <w:p w14:paraId="5283572E" w14:textId="77777777" w:rsidR="00892AB9" w:rsidRDefault="00892AB9" w:rsidP="00994714">
      <w:pPr>
        <w:jc w:val="center"/>
        <w:rPr>
          <w:rStyle w:val="Hyperlink"/>
          <w:sz w:val="28"/>
          <w:szCs w:val="28"/>
        </w:rPr>
      </w:pPr>
    </w:p>
    <w:p w14:paraId="13B4537C" w14:textId="77777777" w:rsidR="00892AB9" w:rsidRDefault="00892AB9" w:rsidP="00994714">
      <w:pPr>
        <w:jc w:val="center"/>
        <w:rPr>
          <w:rStyle w:val="Hyperlink"/>
          <w:sz w:val="28"/>
          <w:szCs w:val="28"/>
        </w:rPr>
      </w:pPr>
    </w:p>
    <w:p w14:paraId="07F37260" w14:textId="77777777" w:rsidR="00892AB9" w:rsidRDefault="00892AB9" w:rsidP="00994714">
      <w:pPr>
        <w:jc w:val="center"/>
        <w:rPr>
          <w:rStyle w:val="Hyperlink"/>
          <w:sz w:val="28"/>
          <w:szCs w:val="28"/>
        </w:rPr>
      </w:pPr>
    </w:p>
    <w:p w14:paraId="21777470" w14:textId="77777777" w:rsidR="00892AB9" w:rsidRDefault="00892AB9" w:rsidP="00994714">
      <w:pPr>
        <w:jc w:val="center"/>
        <w:rPr>
          <w:rStyle w:val="Hyperlink"/>
          <w:sz w:val="28"/>
          <w:szCs w:val="28"/>
        </w:rPr>
      </w:pPr>
    </w:p>
    <w:p w14:paraId="7BB0F17C" w14:textId="6CB69C22" w:rsidR="006F3450" w:rsidRDefault="006F3450" w:rsidP="00994714">
      <w:pPr>
        <w:jc w:val="center"/>
        <w:rPr>
          <w:rStyle w:val="Hyperlink"/>
          <w:sz w:val="28"/>
          <w:szCs w:val="28"/>
          <w:u w:val="none"/>
        </w:rPr>
      </w:pPr>
    </w:p>
    <w:p w14:paraId="3490B738" w14:textId="77777777" w:rsidR="00EA4A02" w:rsidRDefault="00EA4A02" w:rsidP="00994714">
      <w:pPr>
        <w:jc w:val="center"/>
        <w:rPr>
          <w:rStyle w:val="Hyperlink"/>
          <w:sz w:val="28"/>
          <w:szCs w:val="28"/>
          <w:u w:val="none"/>
        </w:rPr>
      </w:pPr>
    </w:p>
    <w:p w14:paraId="4E2D2F5C" w14:textId="77777777" w:rsidR="006F3450" w:rsidRDefault="006F3450" w:rsidP="00994714">
      <w:pPr>
        <w:jc w:val="center"/>
        <w:rPr>
          <w:rStyle w:val="Hyperlink"/>
          <w:sz w:val="28"/>
          <w:szCs w:val="28"/>
          <w:u w:val="none"/>
        </w:rPr>
      </w:pPr>
    </w:p>
    <w:sectPr w:rsidR="006F3450" w:rsidSect="00994714">
      <w:headerReference w:type="default" r:id="rId9"/>
      <w:pgSz w:w="12240" w:h="15840"/>
      <w:pgMar w:top="994" w:right="720" w:bottom="1440" w:left="720" w:header="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05E0" w14:textId="77777777" w:rsidR="00994714" w:rsidRDefault="00994714" w:rsidP="00064DD9">
      <w:r>
        <w:separator/>
      </w:r>
    </w:p>
  </w:endnote>
  <w:endnote w:type="continuationSeparator" w:id="0">
    <w:p w14:paraId="6EEC88D3" w14:textId="77777777" w:rsidR="00994714" w:rsidRDefault="00994714" w:rsidP="0006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90B44" w14:textId="77777777" w:rsidR="00994714" w:rsidRDefault="00994714" w:rsidP="00064DD9">
      <w:r>
        <w:separator/>
      </w:r>
    </w:p>
  </w:footnote>
  <w:footnote w:type="continuationSeparator" w:id="0">
    <w:p w14:paraId="570D0219" w14:textId="77777777" w:rsidR="00994714" w:rsidRDefault="00994714" w:rsidP="00064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8083" w14:textId="77777777" w:rsidR="00064DD9" w:rsidRDefault="00DF564E" w:rsidP="009B11E0">
    <w:pPr>
      <w:pStyle w:val="Header"/>
      <w:ind w:left="1440" w:hanging="1440"/>
    </w:pPr>
    <w:r>
      <w:rPr>
        <w:noProof/>
      </w:rPr>
      <w:drawing>
        <wp:anchor distT="0" distB="0" distL="114300" distR="114300" simplePos="0" relativeHeight="251657728" behindDoc="1" locked="1" layoutInCell="1" allowOverlap="1" wp14:anchorId="6BEEAF05" wp14:editId="3EBD38DF">
          <wp:simplePos x="0" y="0"/>
          <wp:positionH relativeFrom="page">
            <wp:posOffset>0</wp:posOffset>
          </wp:positionH>
          <wp:positionV relativeFrom="page">
            <wp:posOffset>0</wp:posOffset>
          </wp:positionV>
          <wp:extent cx="7754112" cy="10030968"/>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t="2" b="2"/>
                  <a:stretch>
                    <a:fillRect/>
                  </a:stretch>
                </pic:blipFill>
                <pic:spPr bwMode="auto">
                  <a:xfrm>
                    <a:off x="0" y="0"/>
                    <a:ext cx="7754112" cy="10030968"/>
                  </a:xfrm>
                  <a:prstGeom prst="rect">
                    <a:avLst/>
                  </a:prstGeom>
                  <a:noFill/>
                  <a:ln>
                    <a:noFill/>
                  </a:ln>
                </pic:spPr>
              </pic:pic>
            </a:graphicData>
          </a:graphic>
          <wp14:sizeRelH relativeFrom="page">
            <wp14:pctWidth>0</wp14:pctWidth>
          </wp14:sizeRelH>
          <wp14:sizeRelV relativeFrom="page">
            <wp14:pctHeight>0</wp14:pctHeight>
          </wp14:sizeRelV>
        </wp:anchor>
      </w:drawing>
    </w:r>
    <w:r w:rsidR="00064DD9">
      <w:rPr>
        <w:noProof/>
      </w:rPr>
      <w:softHyphen/>
    </w:r>
    <w:r w:rsidR="00064DD9">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0A1E"/>
    <w:multiLevelType w:val="hybridMultilevel"/>
    <w:tmpl w:val="C9E6F504"/>
    <w:lvl w:ilvl="0" w:tplc="53382710">
      <w:start w:val="1"/>
      <w:numFmt w:val="decimal"/>
      <w:lvlText w:val="%1."/>
      <w:lvlJc w:val="left"/>
      <w:pPr>
        <w:ind w:left="630" w:hanging="360"/>
      </w:pPr>
      <w:rPr>
        <w:rFonts w:hint="default"/>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95E33"/>
    <w:multiLevelType w:val="hybridMultilevel"/>
    <w:tmpl w:val="244858E6"/>
    <w:lvl w:ilvl="0" w:tplc="04090001">
      <w:start w:val="1"/>
      <w:numFmt w:val="bullet"/>
      <w:lvlText w:val=""/>
      <w:lvlJc w:val="left"/>
      <w:pPr>
        <w:ind w:left="630" w:hanging="360"/>
      </w:pPr>
      <w:rPr>
        <w:rFonts w:ascii="Symbol" w:hAnsi="Symbol"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707BF"/>
    <w:multiLevelType w:val="hybridMultilevel"/>
    <w:tmpl w:val="13E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D6890"/>
    <w:multiLevelType w:val="hybridMultilevel"/>
    <w:tmpl w:val="C194BDCE"/>
    <w:lvl w:ilvl="0" w:tplc="5338271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D721D"/>
    <w:multiLevelType w:val="hybridMultilevel"/>
    <w:tmpl w:val="E624932E"/>
    <w:lvl w:ilvl="0" w:tplc="D1D69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E5E45"/>
    <w:multiLevelType w:val="hybridMultilevel"/>
    <w:tmpl w:val="721C292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F100F"/>
    <w:multiLevelType w:val="hybridMultilevel"/>
    <w:tmpl w:val="9F6A13D8"/>
    <w:lvl w:ilvl="0" w:tplc="D1D699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4C89"/>
    <w:multiLevelType w:val="hybridMultilevel"/>
    <w:tmpl w:val="2EEC6438"/>
    <w:lvl w:ilvl="0" w:tplc="D1D699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490A0E"/>
    <w:multiLevelType w:val="hybridMultilevel"/>
    <w:tmpl w:val="D0806074"/>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6"/>
  </w:num>
  <w:num w:numId="6">
    <w:abstractNumId w:val="2"/>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evenAndOddHeaders/>
  <w:drawingGridHorizontalSpacing w:val="120"/>
  <w:drawingGridVerticalSpacing w:val="200"/>
  <w:displayHorizontalDrawingGridEvery w:val="2"/>
  <w:displayVerticalDrawingGridEvery w:val="2"/>
  <w:characterSpacingControl w:val="doNotCompress"/>
  <w:savePreviewPicture/>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714"/>
    <w:rsid w:val="00020FEA"/>
    <w:rsid w:val="000323EC"/>
    <w:rsid w:val="00064DD9"/>
    <w:rsid w:val="00135131"/>
    <w:rsid w:val="001A6E26"/>
    <w:rsid w:val="00201AA4"/>
    <w:rsid w:val="00265D92"/>
    <w:rsid w:val="002E385F"/>
    <w:rsid w:val="00306CE8"/>
    <w:rsid w:val="00364B9F"/>
    <w:rsid w:val="00415CC7"/>
    <w:rsid w:val="00465A79"/>
    <w:rsid w:val="004664B4"/>
    <w:rsid w:val="004824B2"/>
    <w:rsid w:val="005762D9"/>
    <w:rsid w:val="00586EC6"/>
    <w:rsid w:val="005A21FA"/>
    <w:rsid w:val="00642932"/>
    <w:rsid w:val="006F3450"/>
    <w:rsid w:val="00822E36"/>
    <w:rsid w:val="008717BD"/>
    <w:rsid w:val="00871BFD"/>
    <w:rsid w:val="00892AB9"/>
    <w:rsid w:val="00994714"/>
    <w:rsid w:val="009B11E0"/>
    <w:rsid w:val="00AB6E2D"/>
    <w:rsid w:val="00AE3C6E"/>
    <w:rsid w:val="00BE190A"/>
    <w:rsid w:val="00C30247"/>
    <w:rsid w:val="00C360A5"/>
    <w:rsid w:val="00C77649"/>
    <w:rsid w:val="00C84087"/>
    <w:rsid w:val="00C85746"/>
    <w:rsid w:val="00CC54EF"/>
    <w:rsid w:val="00D71D9D"/>
    <w:rsid w:val="00DD61D5"/>
    <w:rsid w:val="00DF564E"/>
    <w:rsid w:val="00E0646D"/>
    <w:rsid w:val="00E44921"/>
    <w:rsid w:val="00EA4A02"/>
    <w:rsid w:val="00EB57E0"/>
    <w:rsid w:val="00EE6A1E"/>
    <w:rsid w:val="00EF03F9"/>
    <w:rsid w:val="00F0119A"/>
    <w:rsid w:val="00F0569C"/>
    <w:rsid w:val="00F23B44"/>
    <w:rsid w:val="00F719F6"/>
    <w:rsid w:val="00FF17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3CBD0C"/>
  <w14:defaultImageDpi w14:val="32767"/>
  <w15:chartTrackingRefBased/>
  <w15:docId w15:val="{FC57CACC-4B5B-4270-969F-BA20597F5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762"/>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9947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DD9"/>
    <w:pPr>
      <w:tabs>
        <w:tab w:val="center" w:pos="4680"/>
        <w:tab w:val="right" w:pos="9360"/>
      </w:tabs>
    </w:pPr>
  </w:style>
  <w:style w:type="character" w:customStyle="1" w:styleId="HeaderChar">
    <w:name w:val="Header Char"/>
    <w:basedOn w:val="DefaultParagraphFont"/>
    <w:link w:val="Header"/>
    <w:uiPriority w:val="99"/>
    <w:rsid w:val="00064DD9"/>
  </w:style>
  <w:style w:type="paragraph" w:styleId="Footer">
    <w:name w:val="footer"/>
    <w:basedOn w:val="Normal"/>
    <w:link w:val="FooterChar"/>
    <w:uiPriority w:val="99"/>
    <w:unhideWhenUsed/>
    <w:rsid w:val="00064DD9"/>
    <w:pPr>
      <w:tabs>
        <w:tab w:val="center" w:pos="4680"/>
        <w:tab w:val="right" w:pos="9360"/>
      </w:tabs>
    </w:pPr>
  </w:style>
  <w:style w:type="character" w:customStyle="1" w:styleId="FooterChar">
    <w:name w:val="Footer Char"/>
    <w:basedOn w:val="DefaultParagraphFont"/>
    <w:link w:val="Footer"/>
    <w:uiPriority w:val="99"/>
    <w:rsid w:val="00064DD9"/>
  </w:style>
  <w:style w:type="character" w:customStyle="1" w:styleId="Heading1Char">
    <w:name w:val="Heading 1 Char"/>
    <w:basedOn w:val="DefaultParagraphFont"/>
    <w:link w:val="Heading1"/>
    <w:uiPriority w:val="9"/>
    <w:rsid w:val="00994714"/>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94714"/>
    <w:pPr>
      <w:ind w:left="720"/>
      <w:contextualSpacing/>
    </w:pPr>
  </w:style>
  <w:style w:type="character" w:styleId="Hyperlink">
    <w:name w:val="Hyperlink"/>
    <w:basedOn w:val="DefaultParagraphFont"/>
    <w:uiPriority w:val="99"/>
    <w:unhideWhenUsed/>
    <w:rsid w:val="00994714"/>
    <w:rPr>
      <w:color w:val="0563C1" w:themeColor="hyperlink"/>
      <w:u w:val="single"/>
    </w:rPr>
  </w:style>
  <w:style w:type="table" w:styleId="TableGrid">
    <w:name w:val="Table Grid"/>
    <w:basedOn w:val="TableNormal"/>
    <w:uiPriority w:val="39"/>
    <w:rsid w:val="00892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85746"/>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364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tp@uwgb.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a\bhtp$\Forms%20and%20Templates\Letterhead\BHTP2018_InsidePage_foo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8F8A7-748D-450F-8112-F5DD514F1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BHTP2018_InsidePage_footer Template</Template>
  <TotalTime>219</TotalTime>
  <Pages>2</Pages>
  <Words>619</Words>
  <Characters>3533</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Application for the Comprehensive DBT training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Delzer, Jessica</dc:creator>
  <cp:keywords/>
  <dc:description/>
  <cp:lastModifiedBy>Delzer, Jessica</cp:lastModifiedBy>
  <cp:revision>9</cp:revision>
  <dcterms:created xsi:type="dcterms:W3CDTF">2023-01-31T15:34:00Z</dcterms:created>
  <dcterms:modified xsi:type="dcterms:W3CDTF">2023-02-17T21:58:00Z</dcterms:modified>
</cp:coreProperties>
</file>